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F9" w:rsidRPr="0084259F" w:rsidRDefault="004662F9" w:rsidP="00611256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об отчислении обучающегося в связи с переводом</w:t>
      </w:r>
    </w:p>
    <w:p w:rsidR="004662F9" w:rsidRDefault="004662F9" w:rsidP="00A7587E">
      <w:pPr>
        <w:jc w:val="center"/>
      </w:pPr>
      <w:r>
        <w:t>МИНИСТЕРСТВО НАУКИ И ВЫСШЕГО ОБРАЗОВАНИЯ</w:t>
      </w:r>
    </w:p>
    <w:p w:rsidR="004662F9" w:rsidRDefault="004662F9" w:rsidP="00A7587E">
      <w:pPr>
        <w:jc w:val="center"/>
      </w:pPr>
      <w:r>
        <w:t>РОССИЙСКОЙ ФЕДЕРАЦИИ</w:t>
      </w:r>
    </w:p>
    <w:p w:rsidR="004662F9" w:rsidRDefault="004662F9" w:rsidP="00A7587E">
      <w:pPr>
        <w:jc w:val="center"/>
      </w:pPr>
      <w:r>
        <w:t>федеральное государственное бюджетное образовательное</w:t>
      </w:r>
    </w:p>
    <w:p w:rsidR="004662F9" w:rsidRDefault="004662F9" w:rsidP="00A7587E">
      <w:pPr>
        <w:jc w:val="center"/>
      </w:pPr>
      <w:r>
        <w:t>учреждение высшего образования</w:t>
      </w:r>
    </w:p>
    <w:p w:rsidR="004662F9" w:rsidRDefault="004662F9" w:rsidP="00A7587E">
      <w:pPr>
        <w:jc w:val="center"/>
      </w:pPr>
      <w:r>
        <w:t>«Российский химико-технологический университет имени Д.И. Менделеева»</w:t>
      </w:r>
    </w:p>
    <w:p w:rsidR="004662F9" w:rsidRDefault="004662F9" w:rsidP="00A7587E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4662F9" w:rsidRDefault="004662F9" w:rsidP="00A7587E">
      <w:pPr>
        <w:jc w:val="center"/>
        <w:rPr>
          <w:b/>
          <w:sz w:val="32"/>
          <w:szCs w:val="32"/>
        </w:rPr>
      </w:pPr>
    </w:p>
    <w:p w:rsidR="004662F9" w:rsidRDefault="004662F9" w:rsidP="00A75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4662F9" w:rsidRDefault="004662F9" w:rsidP="00A7587E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4662F9" w:rsidTr="00A7587E">
        <w:tc>
          <w:tcPr>
            <w:tcW w:w="3190" w:type="dxa"/>
          </w:tcPr>
          <w:p w:rsidR="004662F9" w:rsidRDefault="004662F9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4662F9" w:rsidRDefault="004662F9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4662F9" w:rsidRDefault="004662F9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4662F9" w:rsidRDefault="004662F9" w:rsidP="00A7587E">
      <w:pPr>
        <w:ind w:firstLine="540"/>
        <w:jc w:val="center"/>
        <w:rPr>
          <w:rFonts w:eastAsia="Times New Roman"/>
        </w:rPr>
      </w:pPr>
    </w:p>
    <w:p w:rsidR="004662F9" w:rsidRPr="0084259F" w:rsidRDefault="004662F9" w:rsidP="00611256">
      <w:pPr>
        <w:jc w:val="both"/>
        <w:rPr>
          <w:rFonts w:eastAsia="Times New Roman"/>
          <w:sz w:val="28"/>
          <w:szCs w:val="28"/>
          <w:lang w:eastAsia="ru-RU"/>
        </w:rPr>
      </w:pPr>
    </w:p>
    <w:p w:rsidR="004662F9" w:rsidRDefault="004662F9" w:rsidP="00611256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 отчислении обучающегося</w:t>
      </w:r>
    </w:p>
    <w:p w:rsidR="004662F9" w:rsidRDefault="004662F9" w:rsidP="00611256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связи с переводом</w:t>
      </w:r>
    </w:p>
    <w:p w:rsidR="004662F9" w:rsidRPr="0084259F" w:rsidRDefault="004662F9" w:rsidP="00611256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другую образовательную организацию</w:t>
      </w:r>
    </w:p>
    <w:p w:rsidR="004662F9" w:rsidRPr="00A7587E" w:rsidRDefault="004662F9" w:rsidP="00611256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val="en-US" w:eastAsia="ru-RU"/>
        </w:rPr>
      </w:pPr>
    </w:p>
    <w:p w:rsidR="004662F9" w:rsidRDefault="004662F9" w:rsidP="00611256">
      <w:pPr>
        <w:autoSpaceDE w:val="0"/>
        <w:autoSpaceDN w:val="0"/>
        <w:adjustRightInd w:val="0"/>
        <w:spacing w:line="360" w:lineRule="auto"/>
        <w:ind w:left="720"/>
        <w:rPr>
          <w:rFonts w:eastAsia="Times New Roman"/>
          <w:color w:val="000000"/>
          <w:lang w:eastAsia="ru-RU"/>
        </w:rPr>
      </w:pPr>
    </w:p>
    <w:p w:rsidR="004662F9" w:rsidRDefault="004662F9" w:rsidP="00611256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Студента / Аспиранта _________ курса (гр. ______) ___________________ факультета (института) _______________________ формы обуче</w:t>
      </w:r>
      <w:r w:rsidRPr="00943EA6">
        <w:rPr>
          <w:rFonts w:eastAsia="Times New Roman"/>
          <w:color w:val="000000"/>
          <w:lang w:eastAsia="ru-RU"/>
        </w:rPr>
        <w:t>ния</w:t>
      </w:r>
      <w:r w:rsidRPr="00E131BC">
        <w:rPr>
          <w:rFonts w:eastAsia="Times New Roman"/>
          <w:color w:val="000000"/>
          <w:lang w:eastAsia="ru-RU"/>
        </w:rPr>
        <w:t xml:space="preserve">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, обучающегося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4662F9" w:rsidRPr="00700918" w:rsidRDefault="004662F9" w:rsidP="00611256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4662F9" w:rsidRPr="00700918" w:rsidRDefault="004662F9" w:rsidP="00611256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4662F9" w:rsidRPr="00700918" w:rsidRDefault="004662F9" w:rsidP="00611256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4662F9" w:rsidRDefault="004662F9" w:rsidP="00611256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4662F9" w:rsidRPr="00700918" w:rsidRDefault="004662F9" w:rsidP="00611256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4662F9" w:rsidRPr="00700918" w:rsidRDefault="004662F9" w:rsidP="00611256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4662F9" w:rsidRPr="0084259F" w:rsidRDefault="004662F9" w:rsidP="00611256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на бюджетной (договорной) основе,</w:t>
      </w:r>
    </w:p>
    <w:p w:rsidR="004662F9" w:rsidRPr="00BD3869" w:rsidRDefault="004662F9" w:rsidP="00611256">
      <w:pPr>
        <w:tabs>
          <w:tab w:val="left" w:pos="2354"/>
          <w:tab w:val="left" w:pos="6156"/>
        </w:tabs>
        <w:autoSpaceDE w:val="0"/>
        <w:autoSpaceDN w:val="0"/>
        <w:adjustRightInd w:val="0"/>
        <w:spacing w:line="360" w:lineRule="auto"/>
        <w:ind w:right="101"/>
        <w:jc w:val="both"/>
        <w:rPr>
          <w:rFonts w:eastAsia="Times New Roman"/>
          <w:color w:val="000000"/>
          <w:lang w:eastAsia="ru-RU"/>
        </w:rPr>
      </w:pPr>
      <w:r w:rsidRPr="006D130F">
        <w:rPr>
          <w:rFonts w:eastAsia="Times New Roman"/>
          <w:b/>
          <w:color w:val="000000"/>
          <w:lang w:eastAsia="ru-RU"/>
        </w:rPr>
        <w:t>ОТЧИСЛИТЬ</w:t>
      </w:r>
      <w:r w:rsidRPr="00E131BC">
        <w:rPr>
          <w:rFonts w:eastAsia="Times New Roman"/>
          <w:b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из Университета в порядке перевода в ФГБОУ ВО «СПбГТИ(ТУ)» с _____________________.</w:t>
      </w:r>
    </w:p>
    <w:p w:rsidR="004662F9" w:rsidRDefault="004662F9" w:rsidP="00611256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BD3869">
        <w:rPr>
          <w:rFonts w:eastAsia="Times New Roman"/>
          <w:b/>
          <w:color w:val="000000"/>
          <w:lang w:eastAsia="ru-RU"/>
        </w:rPr>
        <w:t xml:space="preserve">Основание: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 xml:space="preserve">обучающегося </w:t>
      </w:r>
      <w:r w:rsidRPr="0084259F">
        <w:rPr>
          <w:rFonts w:eastAsia="Times New Roman"/>
          <w:color w:val="000000"/>
          <w:lang w:eastAsia="ru-RU"/>
        </w:rPr>
        <w:t>с визой декана факульте</w:t>
      </w:r>
      <w:r>
        <w:rPr>
          <w:rFonts w:eastAsia="Times New Roman"/>
          <w:color w:val="000000"/>
          <w:lang w:eastAsia="ru-RU"/>
        </w:rPr>
        <w:t xml:space="preserve">та (директора института, начальника Отдела аспирантуры и докторантуры) </w:t>
      </w:r>
      <w:r w:rsidRPr="00700918">
        <w:rPr>
          <w:rFonts w:eastAsia="Times New Roman"/>
          <w:color w:val="000000"/>
          <w:lang w:eastAsia="ru-RU"/>
        </w:rPr>
        <w:t>_____________</w:t>
      </w:r>
      <w:r>
        <w:rPr>
          <w:rFonts w:eastAsia="Times New Roman"/>
          <w:color w:val="000000"/>
          <w:lang w:eastAsia="ru-RU"/>
        </w:rPr>
        <w:t>_______________________________, резолюцией проректора по учебной</w:t>
      </w:r>
    </w:p>
    <w:p w:rsidR="004662F9" w:rsidRDefault="004662F9" w:rsidP="00611256">
      <w:pPr>
        <w:autoSpaceDE w:val="0"/>
        <w:autoSpaceDN w:val="0"/>
        <w:adjustRightInd w:val="0"/>
        <w:spacing w:line="360" w:lineRule="auto"/>
        <w:ind w:left="2832"/>
        <w:jc w:val="both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И.О. Фамилия</w:t>
      </w:r>
    </w:p>
    <w:p w:rsidR="004662F9" w:rsidRPr="005B2900" w:rsidRDefault="004662F9" w:rsidP="00611256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работе С.Н. Филатова</w:t>
      </w:r>
      <w:r w:rsidRPr="005B2900">
        <w:rPr>
          <w:rFonts w:eastAsia="Times New Roman"/>
          <w:color w:val="000000"/>
          <w:lang w:eastAsia="ru-RU"/>
        </w:rPr>
        <w:t>;</w:t>
      </w:r>
      <w:r>
        <w:rPr>
          <w:rFonts w:eastAsia="Times New Roman"/>
          <w:color w:val="000000"/>
          <w:lang w:eastAsia="ru-RU"/>
        </w:rPr>
        <w:t xml:space="preserve"> справка ФГБОУ ВО «СПбГТИ(ТУ)» о приеме</w:t>
      </w:r>
      <w:r w:rsidRPr="005B2900">
        <w:rPr>
          <w:rFonts w:eastAsia="Times New Roman"/>
          <w:color w:val="000000"/>
          <w:lang w:eastAsia="ru-RU"/>
        </w:rPr>
        <w:t>;</w:t>
      </w:r>
      <w:r w:rsidRPr="00E131B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решение Комиссии по переводам и восстановлению (протокол от «______» _____________ 20__ г. № ____).</w:t>
      </w:r>
    </w:p>
    <w:p w:rsidR="004662F9" w:rsidRDefault="004662F9" w:rsidP="00611256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4662F9" w:rsidRDefault="004662F9" w:rsidP="00611256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4662F9" w:rsidRPr="0084259F" w:rsidRDefault="004662F9" w:rsidP="00611256">
      <w:pPr>
        <w:autoSpaceDE w:val="0"/>
        <w:autoSpaceDN w:val="0"/>
        <w:adjustRightInd w:val="0"/>
        <w:spacing w:line="360" w:lineRule="auto"/>
        <w:ind w:left="1282"/>
        <w:rPr>
          <w:rFonts w:eastAsia="Times New Roman"/>
          <w:sz w:val="20"/>
          <w:szCs w:val="20"/>
          <w:lang w:eastAsia="ru-RU"/>
        </w:rPr>
      </w:pPr>
    </w:p>
    <w:p w:rsidR="004662F9" w:rsidRDefault="004662F9" w:rsidP="0061125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>А.Г.</w:t>
      </w:r>
      <w:r>
        <w:rPr>
          <w:rFonts w:eastAsia="Times New Roman"/>
          <w:sz w:val="28"/>
          <w:szCs w:val="28"/>
          <w:lang w:val="en-US"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МАЖУГА</w:t>
      </w:r>
    </w:p>
    <w:p w:rsidR="004662F9" w:rsidRPr="00A7587E" w:rsidRDefault="004662F9" w:rsidP="00611256">
      <w:pPr>
        <w:rPr>
          <w:lang w:val="en-US"/>
        </w:rPr>
      </w:pPr>
    </w:p>
    <w:sectPr w:rsidR="004662F9" w:rsidRPr="00A7587E" w:rsidSect="009800C9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F9" w:rsidRDefault="004662F9">
      <w:r>
        <w:separator/>
      </w:r>
    </w:p>
  </w:endnote>
  <w:endnote w:type="continuationSeparator" w:id="0">
    <w:p w:rsidR="004662F9" w:rsidRDefault="0046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F9" w:rsidRDefault="004662F9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F9" w:rsidRDefault="004662F9">
      <w:r>
        <w:separator/>
      </w:r>
    </w:p>
  </w:footnote>
  <w:footnote w:type="continuationSeparator" w:id="0">
    <w:p w:rsidR="004662F9" w:rsidRDefault="00466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256"/>
    <w:rsid w:val="000168DA"/>
    <w:rsid w:val="00016AF8"/>
    <w:rsid w:val="00080380"/>
    <w:rsid w:val="001A0573"/>
    <w:rsid w:val="001F2FC7"/>
    <w:rsid w:val="00204DD6"/>
    <w:rsid w:val="003E287E"/>
    <w:rsid w:val="004365B6"/>
    <w:rsid w:val="004662F9"/>
    <w:rsid w:val="00492E0E"/>
    <w:rsid w:val="004A658C"/>
    <w:rsid w:val="005B2900"/>
    <w:rsid w:val="00611256"/>
    <w:rsid w:val="006D130F"/>
    <w:rsid w:val="006E3D8C"/>
    <w:rsid w:val="00700918"/>
    <w:rsid w:val="00711C72"/>
    <w:rsid w:val="007A69A0"/>
    <w:rsid w:val="0083693A"/>
    <w:rsid w:val="0084259F"/>
    <w:rsid w:val="00943EA6"/>
    <w:rsid w:val="0094655B"/>
    <w:rsid w:val="00952703"/>
    <w:rsid w:val="009800C9"/>
    <w:rsid w:val="009C4A46"/>
    <w:rsid w:val="00A27425"/>
    <w:rsid w:val="00A7587E"/>
    <w:rsid w:val="00A77E0E"/>
    <w:rsid w:val="00AA3D64"/>
    <w:rsid w:val="00BC4C85"/>
    <w:rsid w:val="00BD3869"/>
    <w:rsid w:val="00CA3577"/>
    <w:rsid w:val="00DA069A"/>
    <w:rsid w:val="00DC16CD"/>
    <w:rsid w:val="00E131BC"/>
    <w:rsid w:val="00E44040"/>
    <w:rsid w:val="00F25B96"/>
    <w:rsid w:val="00F2786D"/>
    <w:rsid w:val="00F73806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56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11256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61125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272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14</cp:revision>
  <dcterms:created xsi:type="dcterms:W3CDTF">2015-08-17T13:55:00Z</dcterms:created>
  <dcterms:modified xsi:type="dcterms:W3CDTF">2020-01-20T13:44:00Z</dcterms:modified>
</cp:coreProperties>
</file>