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CF" w:rsidRPr="0084259F" w:rsidRDefault="00DE4ACF" w:rsidP="004559AB">
      <w:pPr>
        <w:autoSpaceDE w:val="0"/>
        <w:autoSpaceDN w:val="0"/>
        <w:adjustRightInd w:val="0"/>
        <w:spacing w:line="360" w:lineRule="auto"/>
        <w:ind w:left="720" w:hanging="11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 переводе обучающегося</w:t>
      </w:r>
    </w:p>
    <w:p w:rsidR="00DE4ACF" w:rsidRDefault="00DE4ACF" w:rsidP="0087177C">
      <w:pPr>
        <w:jc w:val="center"/>
      </w:pPr>
      <w:r>
        <w:t>МИНИСТЕРСТВО НАУКИ И ВЫСШЕГО ОБРАЗОВАНИЯ</w:t>
      </w:r>
    </w:p>
    <w:p w:rsidR="00DE4ACF" w:rsidRDefault="00DE4ACF" w:rsidP="0087177C">
      <w:pPr>
        <w:jc w:val="center"/>
      </w:pPr>
      <w:r>
        <w:t>РОССИЙСКОЙ ФЕДЕРАЦИИ</w:t>
      </w:r>
    </w:p>
    <w:p w:rsidR="00DE4ACF" w:rsidRDefault="00DE4ACF" w:rsidP="0087177C">
      <w:pPr>
        <w:jc w:val="center"/>
      </w:pPr>
      <w:r>
        <w:t>федеральное государственное бюджетное образовательное</w:t>
      </w:r>
    </w:p>
    <w:p w:rsidR="00DE4ACF" w:rsidRDefault="00DE4ACF" w:rsidP="0087177C">
      <w:pPr>
        <w:jc w:val="center"/>
      </w:pPr>
      <w:r>
        <w:t>учреждение высшего образования</w:t>
      </w:r>
    </w:p>
    <w:p w:rsidR="00DE4ACF" w:rsidRDefault="00DE4ACF" w:rsidP="0087177C">
      <w:pPr>
        <w:jc w:val="center"/>
      </w:pPr>
      <w:r>
        <w:t>«Российский химико-технологический университет имени Д.И. Менделеева»</w:t>
      </w:r>
    </w:p>
    <w:p w:rsidR="00DE4ACF" w:rsidRDefault="00DE4ACF" w:rsidP="0087177C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DE4ACF" w:rsidRDefault="00DE4ACF" w:rsidP="0087177C">
      <w:pPr>
        <w:jc w:val="center"/>
        <w:rPr>
          <w:b/>
          <w:sz w:val="32"/>
          <w:szCs w:val="32"/>
        </w:rPr>
      </w:pPr>
    </w:p>
    <w:p w:rsidR="00DE4ACF" w:rsidRDefault="00DE4ACF" w:rsidP="00871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DE4ACF" w:rsidRDefault="00DE4ACF" w:rsidP="0087177C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DE4ACF" w:rsidTr="0087177C">
        <w:tc>
          <w:tcPr>
            <w:tcW w:w="3190" w:type="dxa"/>
          </w:tcPr>
          <w:p w:rsidR="00DE4ACF" w:rsidRDefault="00DE4ACF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DE4ACF" w:rsidRDefault="00DE4ACF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DE4ACF" w:rsidRDefault="00DE4ACF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DE4ACF" w:rsidRDefault="00DE4ACF" w:rsidP="0087177C">
      <w:pPr>
        <w:ind w:firstLine="540"/>
        <w:jc w:val="center"/>
        <w:rPr>
          <w:rFonts w:eastAsia="Times New Roman"/>
        </w:rPr>
      </w:pPr>
    </w:p>
    <w:p w:rsidR="00DE4ACF" w:rsidRPr="0084259F" w:rsidRDefault="00DE4ACF" w:rsidP="004559AB">
      <w:pPr>
        <w:jc w:val="both"/>
        <w:rPr>
          <w:rFonts w:eastAsia="Times New Roman"/>
          <w:sz w:val="28"/>
          <w:szCs w:val="28"/>
          <w:lang w:eastAsia="ru-RU"/>
        </w:rPr>
      </w:pPr>
    </w:p>
    <w:p w:rsidR="00DE4ACF" w:rsidRPr="0084259F" w:rsidRDefault="00DE4ACF" w:rsidP="004559AB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 переводе обучающегося</w:t>
      </w:r>
    </w:p>
    <w:p w:rsidR="00DE4ACF" w:rsidRDefault="00DE4ACF" w:rsidP="004559AB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eastAsia="ru-RU"/>
        </w:rPr>
      </w:pPr>
    </w:p>
    <w:p w:rsidR="00DE4ACF" w:rsidRPr="009E3B5E" w:rsidRDefault="00DE4ACF" w:rsidP="004559AB">
      <w:pPr>
        <w:spacing w:line="360" w:lineRule="auto"/>
        <w:jc w:val="both"/>
        <w:rPr>
          <w:rFonts w:eastAsia="Times New Roman"/>
          <w:szCs w:val="20"/>
          <w:lang w:eastAsia="ru-RU"/>
        </w:rPr>
      </w:pPr>
      <w:r w:rsidRPr="009E3B5E">
        <w:rPr>
          <w:rFonts w:eastAsia="Times New Roman"/>
          <w:szCs w:val="20"/>
          <w:lang w:eastAsia="ru-RU"/>
        </w:rPr>
        <w:t>На основании решения Комисси</w:t>
      </w:r>
      <w:r>
        <w:rPr>
          <w:rFonts w:eastAsia="Times New Roman"/>
          <w:szCs w:val="20"/>
          <w:lang w:eastAsia="ru-RU"/>
        </w:rPr>
        <w:t>и по переводам и восстановлению</w:t>
      </w:r>
      <w:r w:rsidRPr="009E3B5E">
        <w:rPr>
          <w:rFonts w:eastAsia="Times New Roman"/>
          <w:szCs w:val="20"/>
          <w:lang w:eastAsia="ru-RU"/>
        </w:rPr>
        <w:t xml:space="preserve"> и по результатам аттестационных испытаний </w:t>
      </w:r>
    </w:p>
    <w:p w:rsidR="00DE4ACF" w:rsidRPr="009E3B5E" w:rsidRDefault="00DE4ACF" w:rsidP="004559AB">
      <w:pPr>
        <w:spacing w:line="36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ПРИКАЗЫВАЮ</w:t>
      </w:r>
      <w:r w:rsidRPr="009E3B5E">
        <w:rPr>
          <w:rFonts w:eastAsia="Times New Roman"/>
          <w:b/>
          <w:szCs w:val="20"/>
          <w:lang w:eastAsia="ru-RU"/>
        </w:rPr>
        <w:t>:</w:t>
      </w:r>
    </w:p>
    <w:p w:rsidR="00DE4ACF" w:rsidRDefault="00DE4ACF" w:rsidP="004559AB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ПЕРЕВЕСТИ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 на _________ курс ___________________ факультета (института) по _______________________ форме обуче</w:t>
      </w:r>
      <w:r w:rsidRPr="00943EA6">
        <w:rPr>
          <w:rFonts w:eastAsia="Times New Roman"/>
          <w:color w:val="000000"/>
          <w:lang w:eastAsia="ru-RU"/>
        </w:rPr>
        <w:t>ния</w:t>
      </w:r>
      <w:r>
        <w:rPr>
          <w:rFonts w:eastAsia="Times New Roman"/>
          <w:color w:val="000000"/>
          <w:lang w:eastAsia="ru-RU"/>
        </w:rPr>
        <w:t xml:space="preserve"> для продолжения обучения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DE4ACF" w:rsidRPr="00700918" w:rsidRDefault="00DE4ACF" w:rsidP="004559AB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DE4ACF" w:rsidRPr="00700918" w:rsidRDefault="00DE4ACF" w:rsidP="004559AB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DE4ACF" w:rsidRPr="00576D8E" w:rsidRDefault="00DE4ACF" w:rsidP="004559AB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>/ программа подготовки научно-педагогических кадров в аспирантуре</w:t>
      </w:r>
      <w:r w:rsidRPr="00700918">
        <w:rPr>
          <w:rFonts w:eastAsia="Times New Roman"/>
          <w:color w:val="000000"/>
          <w:lang w:eastAsia="ru-RU"/>
        </w:rPr>
        <w:t>_____________________________________</w:t>
      </w:r>
      <w:r>
        <w:rPr>
          <w:rFonts w:eastAsia="Times New Roman"/>
          <w:color w:val="000000"/>
          <w:lang w:eastAsia="ru-RU"/>
        </w:rPr>
        <w:t>______________________________</w:t>
      </w:r>
    </w:p>
    <w:p w:rsidR="00DE4ACF" w:rsidRDefault="00DE4ACF" w:rsidP="004559AB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DE4ACF" w:rsidRPr="00700918" w:rsidRDefault="00DE4ACF" w:rsidP="004559AB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DE4ACF" w:rsidRPr="00700918" w:rsidRDefault="00DE4ACF" w:rsidP="004559AB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DE4ACF" w:rsidRDefault="00DE4ACF" w:rsidP="004559AB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</w:t>
      </w:r>
      <w:r>
        <w:rPr>
          <w:rFonts w:eastAsia="Times New Roman"/>
          <w:color w:val="000000"/>
          <w:lang w:eastAsia="ru-RU"/>
        </w:rPr>
        <w:t xml:space="preserve">а бюджетной (договорной) основе с предоставлением / без предоставления общежития, с </w:t>
      </w:r>
    </w:p>
    <w:p w:rsidR="00DE4ACF" w:rsidRDefault="00DE4ACF" w:rsidP="004559AB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 курса ___________________ факультета (института),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>
        <w:rPr>
          <w:rFonts w:eastAsia="Times New Roman"/>
          <w:color w:val="000000"/>
          <w:lang w:eastAsia="ru-RU"/>
        </w:rPr>
        <w:t xml:space="preserve">, с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я подготовки / специальности _____________________________________________________________________________</w:t>
      </w:r>
    </w:p>
    <w:p w:rsidR="00DE4ACF" w:rsidRPr="00700918" w:rsidRDefault="00DE4ACF" w:rsidP="004559AB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DE4ACF" w:rsidRPr="00700918" w:rsidRDefault="00DE4ACF" w:rsidP="004559AB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DE4ACF" w:rsidRPr="00700918" w:rsidRDefault="00DE4ACF" w:rsidP="004559AB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DE4ACF" w:rsidRDefault="00DE4ACF" w:rsidP="004559AB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DE4ACF" w:rsidRPr="00700918" w:rsidRDefault="00DE4ACF" w:rsidP="004559AB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_____________________________________________________________________________.</w:t>
      </w:r>
    </w:p>
    <w:p w:rsidR="00DE4ACF" w:rsidRPr="00700918" w:rsidRDefault="00DE4ACF" w:rsidP="004559AB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DE4ACF" w:rsidRDefault="00DE4ACF" w:rsidP="004559AB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</w:p>
    <w:p w:rsidR="00DE4ACF" w:rsidRDefault="00DE4ACF" w:rsidP="00A31EA8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9E3B5E">
        <w:rPr>
          <w:rFonts w:eastAsia="Times New Roman"/>
          <w:b/>
          <w:szCs w:val="20"/>
          <w:lang w:eastAsia="ru-RU"/>
        </w:rPr>
        <w:t>Основание:</w:t>
      </w:r>
      <w:r w:rsidRPr="00576D8E">
        <w:rPr>
          <w:rFonts w:eastAsia="Times New Roman"/>
          <w:b/>
          <w:szCs w:val="20"/>
          <w:lang w:eastAsia="ru-RU"/>
        </w:rPr>
        <w:t xml:space="preserve"> </w:t>
      </w:r>
      <w:r w:rsidRPr="0084259F">
        <w:rPr>
          <w:rFonts w:eastAsia="Times New Roman"/>
          <w:color w:val="000000"/>
          <w:lang w:eastAsia="ru-RU"/>
        </w:rPr>
        <w:t xml:space="preserve">личное заявление </w:t>
      </w:r>
      <w:r>
        <w:rPr>
          <w:rFonts w:eastAsia="Times New Roman"/>
          <w:color w:val="000000"/>
          <w:lang w:eastAsia="ru-RU"/>
        </w:rPr>
        <w:t>И.И. Иванова с визами деканов</w:t>
      </w:r>
      <w:r w:rsidRPr="0084259F">
        <w:rPr>
          <w:rFonts w:eastAsia="Times New Roman"/>
          <w:color w:val="000000"/>
          <w:lang w:eastAsia="ru-RU"/>
        </w:rPr>
        <w:t xml:space="preserve"> факульте</w:t>
      </w:r>
      <w:r>
        <w:rPr>
          <w:rFonts w:eastAsia="Times New Roman"/>
          <w:color w:val="000000"/>
          <w:lang w:eastAsia="ru-RU"/>
        </w:rPr>
        <w:t xml:space="preserve">тов (директоров институтов, </w:t>
      </w:r>
      <w:r w:rsidRPr="00A31EA8">
        <w:rPr>
          <w:rFonts w:eastAsia="Times New Roman"/>
          <w:i/>
          <w:color w:val="000000"/>
          <w:lang w:eastAsia="ru-RU"/>
        </w:rPr>
        <w:t>начальника Отдела аспирантуры и докторантуры, для аспирантов также с визами заведующих профильных кафедр</w:t>
      </w:r>
      <w:r>
        <w:rPr>
          <w:rFonts w:eastAsia="Times New Roman"/>
          <w:color w:val="000000"/>
          <w:lang w:eastAsia="ru-RU"/>
        </w:rPr>
        <w:t xml:space="preserve">) __________________, ______________________, </w:t>
      </w:r>
    </w:p>
    <w:p w:rsidR="00DE4ACF" w:rsidRPr="00A31EA8" w:rsidRDefault="00DE4ACF" w:rsidP="00A31EA8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И.О. Фамилия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  <w:t>И.О. Фамилия</w:t>
      </w:r>
    </w:p>
    <w:p w:rsidR="00DE4ACF" w:rsidRPr="00B51773" w:rsidRDefault="00DE4ACF" w:rsidP="00B51773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резолюцией проректора по учебной работе С.Н. Филатова</w:t>
      </w:r>
      <w:r w:rsidRPr="00A31EA8">
        <w:rPr>
          <w:rFonts w:eastAsia="Times New Roman"/>
          <w:color w:val="000000"/>
          <w:lang w:eastAsia="ru-RU"/>
        </w:rPr>
        <w:t>;</w:t>
      </w:r>
      <w:r w:rsidRPr="00576D8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справка об установлении академической разницы с заключением </w:t>
      </w:r>
      <w:r>
        <w:rPr>
          <w:rFonts w:eastAsia="Times New Roman"/>
          <w:lang w:eastAsia="ru-RU"/>
        </w:rPr>
        <w:t>Отборочной комиссии</w:t>
      </w:r>
      <w:r w:rsidRPr="00576D8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 переводам и восстановлению </w:t>
      </w:r>
      <w:r w:rsidRPr="004559AB">
        <w:rPr>
          <w:rFonts w:eastAsia="Times New Roman"/>
          <w:lang w:eastAsia="ru-RU"/>
        </w:rPr>
        <w:t>факультета (института) ________________</w:t>
      </w:r>
      <w:r>
        <w:rPr>
          <w:rFonts w:eastAsia="Times New Roman"/>
          <w:lang w:eastAsia="ru-RU"/>
        </w:rPr>
        <w:t>__________________________,</w:t>
      </w:r>
    </w:p>
    <w:p w:rsidR="00DE4ACF" w:rsidRPr="004559AB" w:rsidRDefault="00DE4ACF" w:rsidP="004559A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 w:rsidRPr="00FB5737">
        <w:rPr>
          <w:rFonts w:eastAsia="Times New Roman"/>
          <w:sz w:val="20"/>
          <w:szCs w:val="20"/>
          <w:lang w:eastAsia="ru-RU"/>
        </w:rPr>
        <w:t xml:space="preserve">     </w:t>
      </w:r>
      <w:r w:rsidRPr="004559AB">
        <w:rPr>
          <w:rFonts w:eastAsia="Times New Roman"/>
          <w:sz w:val="20"/>
          <w:szCs w:val="20"/>
          <w:lang w:eastAsia="ru-RU"/>
        </w:rPr>
        <w:t>наименование ф-та (ин-та)</w:t>
      </w:r>
      <w:r>
        <w:rPr>
          <w:rFonts w:eastAsia="Times New Roman"/>
          <w:sz w:val="20"/>
          <w:szCs w:val="20"/>
          <w:lang w:eastAsia="ru-RU"/>
        </w:rPr>
        <w:t xml:space="preserve"> / отдел аспирантуры и докторантуры</w:t>
      </w:r>
    </w:p>
    <w:p w:rsidR="00DE4ACF" w:rsidRDefault="00DE4ACF" w:rsidP="004559AB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</w:p>
    <w:p w:rsidR="00DE4ACF" w:rsidRPr="009E3B5E" w:rsidRDefault="00DE4ACF" w:rsidP="00A31EA8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Cs w:val="20"/>
          <w:lang w:eastAsia="ru-RU"/>
        </w:rPr>
        <w:t xml:space="preserve">решение </w:t>
      </w:r>
      <w:r w:rsidRPr="009E3B5E">
        <w:rPr>
          <w:rFonts w:eastAsia="Times New Roman"/>
          <w:szCs w:val="20"/>
          <w:lang w:eastAsia="ru-RU"/>
        </w:rPr>
        <w:t>Комисси</w:t>
      </w:r>
      <w:r>
        <w:rPr>
          <w:rFonts w:eastAsia="Times New Roman"/>
          <w:szCs w:val="20"/>
          <w:lang w:eastAsia="ru-RU"/>
        </w:rPr>
        <w:t>и по переводам и восстановлению</w:t>
      </w:r>
      <w:r w:rsidRPr="004C3EB5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(протокол </w:t>
      </w:r>
      <w:r w:rsidRPr="009E3B5E">
        <w:rPr>
          <w:rFonts w:eastAsia="Times New Roman"/>
          <w:szCs w:val="20"/>
          <w:lang w:eastAsia="ru-RU"/>
        </w:rPr>
        <w:t>от</w:t>
      </w:r>
      <w:r w:rsidRPr="008B4526">
        <w:rPr>
          <w:rFonts w:eastAsia="Times New Roman"/>
          <w:szCs w:val="20"/>
          <w:lang w:eastAsia="ru-RU"/>
        </w:rPr>
        <w:t xml:space="preserve"> </w:t>
      </w:r>
      <w:r w:rsidRPr="00DF4E91">
        <w:rPr>
          <w:rFonts w:eastAsia="Times New Roman"/>
          <w:lang w:eastAsia="ru-RU"/>
        </w:rPr>
        <w:t xml:space="preserve">«____» </w:t>
      </w:r>
      <w:r>
        <w:rPr>
          <w:rFonts w:eastAsia="Times New Roman"/>
          <w:lang w:eastAsia="ru-RU"/>
        </w:rPr>
        <w:t>_</w:t>
      </w:r>
      <w:r w:rsidRPr="00DF4E91">
        <w:rPr>
          <w:rFonts w:eastAsia="Times New Roman"/>
          <w:lang w:eastAsia="ru-RU"/>
        </w:rPr>
        <w:t xml:space="preserve">_______ </w:t>
      </w:r>
      <w:smartTag w:uri="urn:schemas-microsoft-com:office:smarttags" w:element="metricconverter">
        <w:smartTagPr>
          <w:attr w:name="ProductID" w:val="20 г"/>
        </w:smartTagPr>
        <w:r>
          <w:rPr>
            <w:rFonts w:eastAsia="Times New Roman"/>
            <w:lang w:eastAsia="ru-RU"/>
          </w:rPr>
          <w:t>20</w:t>
        </w:r>
        <w:r w:rsidRPr="00DF4E91">
          <w:rPr>
            <w:rFonts w:eastAsia="Times New Roman"/>
            <w:lang w:eastAsia="ru-RU"/>
          </w:rPr>
          <w:t xml:space="preserve"> г</w:t>
        </w:r>
      </w:smartTag>
      <w:r w:rsidRPr="00DF4E91">
        <w:rPr>
          <w:rFonts w:eastAsia="Times New Roman"/>
          <w:lang w:eastAsia="ru-RU"/>
        </w:rPr>
        <w:t>. №______</w:t>
      </w:r>
      <w:r>
        <w:rPr>
          <w:rFonts w:eastAsia="Times New Roman"/>
          <w:lang w:eastAsia="ru-RU"/>
        </w:rPr>
        <w:t>)</w:t>
      </w:r>
      <w:r w:rsidRPr="009E3B5E">
        <w:rPr>
          <w:rFonts w:eastAsia="Times New Roman"/>
          <w:lang w:eastAsia="ru-RU"/>
        </w:rPr>
        <w:t>.</w:t>
      </w:r>
    </w:p>
    <w:p w:rsidR="00DE4ACF" w:rsidRDefault="00DE4ACF" w:rsidP="004559AB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E4ACF" w:rsidRDefault="00DE4ACF" w:rsidP="004559AB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E4ACF" w:rsidRPr="009E3B5E" w:rsidRDefault="00DE4ACF" w:rsidP="004559AB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E4ACF" w:rsidRDefault="00DE4ACF" w:rsidP="004559A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DE4ACF" w:rsidSect="00FD2558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CF" w:rsidRDefault="00DE4ACF">
      <w:r>
        <w:separator/>
      </w:r>
    </w:p>
  </w:endnote>
  <w:endnote w:type="continuationSeparator" w:id="0">
    <w:p w:rsidR="00DE4ACF" w:rsidRDefault="00DE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CF" w:rsidRDefault="00DE4ACF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CF" w:rsidRDefault="00DE4ACF">
      <w:r>
        <w:separator/>
      </w:r>
    </w:p>
  </w:footnote>
  <w:footnote w:type="continuationSeparator" w:id="0">
    <w:p w:rsidR="00DE4ACF" w:rsidRDefault="00DE4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660"/>
    <w:rsid w:val="002049F9"/>
    <w:rsid w:val="002420D9"/>
    <w:rsid w:val="004559AB"/>
    <w:rsid w:val="00492E0E"/>
    <w:rsid w:val="004C3EB5"/>
    <w:rsid w:val="004D1406"/>
    <w:rsid w:val="004E587A"/>
    <w:rsid w:val="00557993"/>
    <w:rsid w:val="00576D8E"/>
    <w:rsid w:val="00673BD5"/>
    <w:rsid w:val="006816A3"/>
    <w:rsid w:val="006D130F"/>
    <w:rsid w:val="00700918"/>
    <w:rsid w:val="00702F79"/>
    <w:rsid w:val="00781739"/>
    <w:rsid w:val="0084259F"/>
    <w:rsid w:val="0087177C"/>
    <w:rsid w:val="008764DC"/>
    <w:rsid w:val="008B4526"/>
    <w:rsid w:val="00943EA6"/>
    <w:rsid w:val="009E3B5E"/>
    <w:rsid w:val="00A31EA8"/>
    <w:rsid w:val="00A44018"/>
    <w:rsid w:val="00AD4C99"/>
    <w:rsid w:val="00B02AC0"/>
    <w:rsid w:val="00B30928"/>
    <w:rsid w:val="00B51773"/>
    <w:rsid w:val="00B67B79"/>
    <w:rsid w:val="00BC11E2"/>
    <w:rsid w:val="00CB5677"/>
    <w:rsid w:val="00D45722"/>
    <w:rsid w:val="00DC459E"/>
    <w:rsid w:val="00DE4ACF"/>
    <w:rsid w:val="00DF4E91"/>
    <w:rsid w:val="00E059D2"/>
    <w:rsid w:val="00E341B4"/>
    <w:rsid w:val="00E83660"/>
    <w:rsid w:val="00EC587A"/>
    <w:rsid w:val="00FB5737"/>
    <w:rsid w:val="00FD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AB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559AB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4559A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422</Words>
  <Characters>2407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13</cp:revision>
  <dcterms:created xsi:type="dcterms:W3CDTF">2015-08-18T12:33:00Z</dcterms:created>
  <dcterms:modified xsi:type="dcterms:W3CDTF">2020-01-20T13:55:00Z</dcterms:modified>
</cp:coreProperties>
</file>